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</w:tbl>
    <w:p/>
    <w:p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广东震科防灾科技有限公司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梁丽文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91440605086781273Y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周柱杰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0757-81637055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上海苏牧探测技术有限公司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毛健伟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91310118342126287H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021-69788940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91510107MA64RNE51E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028-85250936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中国地震局地球物理勘探中心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郑州基础工程勘察研究所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翟永田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91410105614747440D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徐顺强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0371-56865280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云南三木工程技术咨询有限公司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王忠兰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915301033292332565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虎雄林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0871-65818565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河南省航空物探遥感中心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罗玉彬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12410000417087711Y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0371-60209203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四川省地质工程勘察院集团有限公司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余正良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91510000201803387F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匡野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028-87731631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中国地震局地质研究所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单新建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121000004000074470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安艳芬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010-62009278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北京市勘察设计研究院有限公司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徐宏声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91110108668419194P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徐丹丹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010-63954975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北京美辰建筑抗震工程有限公司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魏秀丽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91110105569457961Q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郭明珠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010-67733178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武汉安特坤科技术有限责任公司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91420100MA4K2W2037 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陈银生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027-87674384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四川省华地建设工程有限责任公司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915100002018773432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谢小国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028-83198668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四川省六零六地质勘查有限公司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魏鹏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91510182MA62LWDX4X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028-86101018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上海市建筑科学研究院有限公司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杨建荣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91310000586830289M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孟蔓菁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021-64390809</w:t>
            </w:r>
            <w:bookmarkStart w:id="0" w:name="_GoBack"/>
            <w:bookmarkEnd w:id="0"/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46E5030"/>
    <w:rsid w:val="0F0E795C"/>
    <w:rsid w:val="16C15493"/>
    <w:rsid w:val="1C5E2149"/>
    <w:rsid w:val="1E311E42"/>
    <w:rsid w:val="24D85A9F"/>
    <w:rsid w:val="28650375"/>
    <w:rsid w:val="2AD444ED"/>
    <w:rsid w:val="33B201E6"/>
    <w:rsid w:val="3F46181E"/>
    <w:rsid w:val="47657765"/>
    <w:rsid w:val="4F9822C4"/>
    <w:rsid w:val="51A418C4"/>
    <w:rsid w:val="5DD8189C"/>
    <w:rsid w:val="5E514E7A"/>
    <w:rsid w:val="62C76D7D"/>
    <w:rsid w:val="63725A95"/>
    <w:rsid w:val="64435262"/>
    <w:rsid w:val="67B37AAD"/>
    <w:rsid w:val="6F5C352D"/>
    <w:rsid w:val="6F96218E"/>
    <w:rsid w:val="71B91D68"/>
    <w:rsid w:val="73612AB3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autoRedefine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autoRedefine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autoRedefine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autoRedefine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autoRedefine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autoRedefine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4</Pages>
  <Words>946</Words>
  <Characters>2170</Characters>
  <Lines>8</Lines>
  <Paragraphs>2</Paragraphs>
  <TotalTime>71</TotalTime>
  <ScaleCrop>false</ScaleCrop>
  <LinksUpToDate>false</LinksUpToDate>
  <CharactersWithSpaces>2321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景剑</cp:lastModifiedBy>
  <dcterms:modified xsi:type="dcterms:W3CDTF">2024-07-03T08:32:51Z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A60595C27F2241F98A3EBA527223539E_13</vt:lpwstr>
  </property>
</Properties>
</file>