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E359"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 w14:paraId="7664D3D9"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5901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A13B0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BF4E19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7A55E6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A5151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BA89B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AAB76E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ACB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CD9FE1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151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06B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C37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DA52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113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 w14:paraId="1E67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BB8289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E6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010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9A7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49D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16D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 w14:paraId="2718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2DBEC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A3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8F1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B1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DF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73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 w14:paraId="5E16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24280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916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E52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D89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E91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48E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 w14:paraId="78C8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93AC4B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750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EC0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7B7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937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D5F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 w14:paraId="2D5F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9EF04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ADA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317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31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BB9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BD5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 w14:paraId="1900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BA24D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19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0AB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E97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46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40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 w14:paraId="2C9D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F8FA0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95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7F5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DC4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F2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FE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 w14:paraId="63F8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9B3F7D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E05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ECA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203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5C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41A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 w14:paraId="032E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BF48B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C23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9F1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D0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033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9D0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 w14:paraId="501986FF"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3810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97F92C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B47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C4C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C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BC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5DC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 w14:paraId="7626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CC865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F31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2CF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C0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1C3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7DF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 w14:paraId="308C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C8526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D6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748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1D8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603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0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 w14:paraId="6978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79B9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DA6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3CE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05E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0D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D5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 w14:paraId="1D92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EEE82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44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857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42A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F18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C8C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 w14:paraId="7BB2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D5BFF8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CD6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8B3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01F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C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1DF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 w14:paraId="77CA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D8783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27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64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1B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0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87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 w14:paraId="1C9C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E9CD0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1E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DD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64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DE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47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 w14:paraId="379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D5217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D7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63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CB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77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C1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 w14:paraId="5705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28CFB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E2B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68D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C6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E21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41C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 w14:paraId="72C2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FE9F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3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7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69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F5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ED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  <w:tr w14:paraId="4F9B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7E43E7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19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B3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C2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39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2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 w14:paraId="693D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ADDB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8F8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32F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49E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94E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CF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 w14:paraId="73A8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5405B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7E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76C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41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DA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33C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 w14:paraId="7162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023549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28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2A9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225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AA1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23C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 w14:paraId="7548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835C92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7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38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16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1A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243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 w14:paraId="1F1E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F0824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9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29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C0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BC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06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 w14:paraId="0011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8B8624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98D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C6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95F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74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102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 w14:paraId="7D9B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88EE65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33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FB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CF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75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93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  <w:tr w14:paraId="2F1E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8D3D9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2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广东震科防灾科技有限公司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6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梁丽文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7F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91440605086781273Y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39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周柱杰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5E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0757-81637055</w:t>
            </w:r>
          </w:p>
        </w:tc>
      </w:tr>
      <w:tr w14:paraId="18AF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01A75E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6A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上海苏牧探测技术有限公司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A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毛健伟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2F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91310118342126287H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65B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57B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021-69788940</w:t>
            </w:r>
          </w:p>
        </w:tc>
      </w:tr>
      <w:tr w14:paraId="7B94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0E4DAE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FD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E36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0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91510107MA64RNE51E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CF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5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028-85250936</w:t>
            </w:r>
          </w:p>
        </w:tc>
      </w:tr>
      <w:tr w14:paraId="69ED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CFF7C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1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中国地震局地球物理勘探中心</w:t>
            </w:r>
          </w:p>
          <w:p w14:paraId="6E5FFFA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郑州基础工程勘察研究所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57B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翟永田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B0F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91410105614747440D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F8A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徐顺强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BEC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0371-56865280</w:t>
            </w:r>
          </w:p>
        </w:tc>
      </w:tr>
      <w:tr w14:paraId="3D7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D3CEA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3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云南三木工程技术咨询有限公司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973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王忠兰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ADD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915301033292332565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070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虎雄林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CBD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0871-65818565</w:t>
            </w:r>
          </w:p>
        </w:tc>
      </w:tr>
      <w:tr w14:paraId="5562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62420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B38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河南省航空物探遥感中心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FA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罗玉彬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2E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12410000417087711Y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E0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4D0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0371-60209203</w:t>
            </w:r>
          </w:p>
        </w:tc>
      </w:tr>
      <w:tr w14:paraId="4A4F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E9D189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FC3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四川省地质工程勘察院集团有限公司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072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余正良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8B1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91510000201803387F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FD9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匡野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2B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028-87731631</w:t>
            </w:r>
          </w:p>
        </w:tc>
      </w:tr>
      <w:tr w14:paraId="21AF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149353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646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中国地震局地质研究所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DA9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单新建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58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121000004000074470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503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安艳芬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0E1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010-62009278</w:t>
            </w:r>
          </w:p>
        </w:tc>
      </w:tr>
      <w:tr w14:paraId="6EA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B887D6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CA1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北京市勘察设计研究院有限公司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4AC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徐宏声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CF2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91110108668419194P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徐丹丹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E6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010-63954975</w:t>
            </w:r>
          </w:p>
        </w:tc>
      </w:tr>
      <w:tr w14:paraId="4467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9E8CA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28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北京美辰建筑抗震工程有限公司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DE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魏秀丽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5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91110105569457961Q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E2C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郭明珠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D3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010-67733178</w:t>
            </w:r>
          </w:p>
        </w:tc>
      </w:tr>
      <w:tr w14:paraId="26A5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DDB0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85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武汉安特坤科技术有限责任公司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6D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3D0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91420100MA4K2W2037 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66D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陈银生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6D4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027-87674384</w:t>
            </w:r>
          </w:p>
        </w:tc>
      </w:tr>
      <w:tr w14:paraId="2C2A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9057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四川省华地建设工程有限责任公司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37F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4F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915100002018773432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7A8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谢小国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07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028-83198668</w:t>
            </w:r>
          </w:p>
        </w:tc>
      </w:tr>
      <w:tr w14:paraId="5309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8995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756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四川省六零六地质勘查有限公司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0C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魏鹏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CF7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91510182MA62LWDX4X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92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D0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028-86101018</w:t>
            </w:r>
          </w:p>
        </w:tc>
      </w:tr>
      <w:tr w14:paraId="52C3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EDE8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08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上海市建筑科学研究院有限公司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474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杨建荣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0A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91310000586830289M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72C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孟蔓菁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194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021-64390809</w:t>
            </w:r>
          </w:p>
        </w:tc>
      </w:tr>
      <w:tr w14:paraId="3B8A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7F9EA4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C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河北省地质矿产勘查开发局第六地质大队（河北省地质矿产勘查开发局航空测量应用中心）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0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赵志超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AE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121300004017049657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FA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王建成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EF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0311-85236822</w:t>
            </w:r>
          </w:p>
        </w:tc>
      </w:tr>
      <w:tr w14:paraId="6719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56793D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05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甘肃省地震工程研究院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27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梁永强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C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91620102681528870U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D8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李潇昂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8B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0931-8271573</w:t>
            </w:r>
          </w:p>
        </w:tc>
      </w:tr>
      <w:tr w14:paraId="4803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E9CDE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51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徐州天地岩土科技有限公司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DF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D8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913203007720441853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A6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F40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0516-85746587</w:t>
            </w:r>
          </w:p>
        </w:tc>
      </w:tr>
    </w:tbl>
    <w:p w14:paraId="0789CFBD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BC08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DD83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FC1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05B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4A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9272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46E5030"/>
    <w:rsid w:val="0F0E795C"/>
    <w:rsid w:val="16C15493"/>
    <w:rsid w:val="1C5E2149"/>
    <w:rsid w:val="1E311E42"/>
    <w:rsid w:val="21E63DE6"/>
    <w:rsid w:val="24D85A9F"/>
    <w:rsid w:val="28650375"/>
    <w:rsid w:val="297E425D"/>
    <w:rsid w:val="2AD444ED"/>
    <w:rsid w:val="33B201E6"/>
    <w:rsid w:val="3F46181E"/>
    <w:rsid w:val="40022F93"/>
    <w:rsid w:val="47657765"/>
    <w:rsid w:val="4F9822C4"/>
    <w:rsid w:val="51A418C4"/>
    <w:rsid w:val="5C5C2444"/>
    <w:rsid w:val="5DD8189C"/>
    <w:rsid w:val="5E514E7A"/>
    <w:rsid w:val="62C76D7D"/>
    <w:rsid w:val="63725A95"/>
    <w:rsid w:val="64435262"/>
    <w:rsid w:val="67B37AAD"/>
    <w:rsid w:val="6F5C352D"/>
    <w:rsid w:val="6F96218E"/>
    <w:rsid w:val="71B91D68"/>
    <w:rsid w:val="73612AB3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autoRedefine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autoRedefine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autoRedefine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autoRedefine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autoRedefine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autoRedefine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5</Pages>
  <Words>1037</Words>
  <Characters>2349</Characters>
  <Lines>8</Lines>
  <Paragraphs>2</Paragraphs>
  <TotalTime>80</TotalTime>
  <ScaleCrop>false</ScaleCrop>
  <LinksUpToDate>false</LinksUpToDate>
  <CharactersWithSpaces>2500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景剑</cp:lastModifiedBy>
  <dcterms:modified xsi:type="dcterms:W3CDTF">2024-12-31T09:41:48Z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9EEECCC775E349B193BAFB4829FD0EFA_13</vt:lpwstr>
  </property>
  <property fmtid="{D5CDD505-2E9C-101B-9397-08002B2CF9AE}" pid="4" name="KSOTemplateDocerSaveRecord">
    <vt:lpwstr>eyJoZGlkIjoiMjZlMjQyMTI3NWExMmFkYjA3M2ZkMGM5ZjJjMGZkOGMiLCJ1c2VySWQiOiI1NzIyMDYxMTcifQ==</vt:lpwstr>
  </property>
</Properties>
</file>